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BE64AA">
        <w:rPr>
          <w:rFonts w:ascii="Arial" w:hAnsi="Arial" w:cs="Arial"/>
          <w:sz w:val="16"/>
        </w:rPr>
        <w:t>6</w:t>
      </w:r>
      <w:r w:rsidR="005F61C8">
        <w:rPr>
          <w:rFonts w:ascii="Arial" w:hAnsi="Arial" w:cs="Arial"/>
          <w:sz w:val="16"/>
        </w:rPr>
        <w:t>1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4"/>
        <w:gridCol w:w="387"/>
        <w:gridCol w:w="37"/>
        <w:gridCol w:w="429"/>
        <w:gridCol w:w="68"/>
        <w:gridCol w:w="74"/>
        <w:gridCol w:w="420"/>
        <w:gridCol w:w="1707"/>
        <w:gridCol w:w="141"/>
        <w:gridCol w:w="412"/>
        <w:gridCol w:w="440"/>
        <w:gridCol w:w="197"/>
        <w:gridCol w:w="86"/>
        <w:gridCol w:w="411"/>
        <w:gridCol w:w="159"/>
        <w:gridCol w:w="525"/>
        <w:gridCol w:w="25"/>
        <w:gridCol w:w="156"/>
        <w:gridCol w:w="208"/>
        <w:gridCol w:w="203"/>
        <w:gridCol w:w="901"/>
        <w:gridCol w:w="128"/>
        <w:gridCol w:w="477"/>
        <w:gridCol w:w="200"/>
        <w:gridCol w:w="886"/>
        <w:gridCol w:w="1392"/>
      </w:tblGrid>
      <w:tr w:rsidR="005939DF" w:rsidRPr="004201E6" w:rsidTr="002E525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75" w:type="dxa"/>
            <w:gridSpan w:val="5"/>
            <w:vAlign w:val="center"/>
          </w:tcPr>
          <w:p w:rsidR="00AA448E" w:rsidRPr="004201E6" w:rsidRDefault="00AA448E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25pt">
                  <v:imagedata r:id="rId7" o:title=""/>
                </v:shape>
              </w:pict>
            </w:r>
          </w:p>
        </w:tc>
        <w:tc>
          <w:tcPr>
            <w:tcW w:w="6670" w:type="dxa"/>
            <w:gridSpan w:val="18"/>
            <w:tcBorders>
              <w:right w:val="single" w:sz="4" w:space="0" w:color="auto"/>
            </w:tcBorders>
          </w:tcPr>
          <w:p w:rsidR="00AA448E" w:rsidRPr="00D0187D" w:rsidRDefault="009C351F" w:rsidP="00F0254B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D0187D">
              <w:rPr>
                <w:rFonts w:ascii="Arial" w:hAnsi="Arial" w:cs="Arial"/>
                <w:sz w:val="32"/>
                <w:szCs w:val="32"/>
              </w:rPr>
              <w:t>ORDER</w:t>
            </w:r>
            <w:r w:rsidR="0037607D" w:rsidRPr="00D0187D">
              <w:rPr>
                <w:rFonts w:ascii="Arial" w:hAnsi="Arial" w:cs="Arial"/>
                <w:sz w:val="32"/>
                <w:szCs w:val="32"/>
              </w:rPr>
              <w:t xml:space="preserve"> TO </w:t>
            </w:r>
            <w:r w:rsidR="00B234E7" w:rsidRPr="00D0187D">
              <w:rPr>
                <w:rFonts w:ascii="Arial" w:hAnsi="Arial" w:cs="Arial"/>
                <w:sz w:val="32"/>
                <w:szCs w:val="32"/>
              </w:rPr>
              <w:t>RELEASE A SEIZED A</w:t>
            </w:r>
            <w:r w:rsidR="00C22080" w:rsidRPr="00D0187D">
              <w:rPr>
                <w:rFonts w:ascii="Arial" w:hAnsi="Arial" w:cs="Arial"/>
                <w:sz w:val="32"/>
                <w:szCs w:val="32"/>
              </w:rPr>
              <w:t>ND CLAMPED OR IMPOUNDED VEHICLE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317242">
            <w:pPr>
              <w:rPr>
                <w:rFonts w:ascii="Arial" w:hAnsi="Arial" w:cs="Arial"/>
                <w:sz w:val="16"/>
              </w:rPr>
            </w:pPr>
            <w:hyperlink r:id="rId8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Default="009C6B9C" w:rsidP="0037607D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Fines Enforcement and Debt Recovery</w:t>
            </w:r>
            <w:r w:rsidR="009C351F">
              <w:rPr>
                <w:rFonts w:ascii="Arial" w:hAnsi="Arial" w:cs="Arial"/>
                <w:i/>
              </w:rPr>
              <w:t xml:space="preserve"> </w:t>
            </w:r>
            <w:r w:rsidR="00302E35">
              <w:rPr>
                <w:rFonts w:ascii="Arial" w:hAnsi="Arial" w:cs="Arial"/>
                <w:i/>
              </w:rPr>
              <w:t>Act</w:t>
            </w:r>
            <w:r w:rsidR="009C351F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2017</w:t>
            </w:r>
          </w:p>
          <w:p w:rsidR="0037607D" w:rsidRPr="00DA279B" w:rsidRDefault="0037607D" w:rsidP="009C6B9C">
            <w:pPr>
              <w:jc w:val="left"/>
              <w:rPr>
                <w:rFonts w:ascii="Arial" w:hAnsi="Arial" w:cs="Arial"/>
                <w:i/>
              </w:rPr>
            </w:pPr>
            <w:r w:rsidRPr="00C00A0C">
              <w:rPr>
                <w:rFonts w:ascii="Arial" w:hAnsi="Arial" w:cs="Arial"/>
                <w:sz w:val="20"/>
              </w:rPr>
              <w:t>Section</w:t>
            </w:r>
            <w:r w:rsidR="00B234E7">
              <w:rPr>
                <w:rFonts w:ascii="Arial" w:hAnsi="Arial" w:cs="Arial"/>
                <w:sz w:val="20"/>
              </w:rPr>
              <w:t xml:space="preserve"> </w:t>
            </w:r>
            <w:r w:rsidR="009C6B9C">
              <w:rPr>
                <w:rFonts w:ascii="Arial" w:hAnsi="Arial" w:cs="Arial"/>
                <w:sz w:val="20"/>
              </w:rPr>
              <w:t>42</w:t>
            </w:r>
            <w:r>
              <w:rPr>
                <w:rFonts w:ascii="Arial" w:hAnsi="Arial" w:cs="Arial"/>
                <w:sz w:val="20"/>
              </w:rPr>
              <w:t>(</w:t>
            </w:r>
            <w:r w:rsidR="00B234E7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644BBE" w:rsidRDefault="00DA40A3" w:rsidP="00FD503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Date </w:t>
            </w:r>
            <w:r w:rsidR="00FD5039">
              <w:rPr>
                <w:rFonts w:ascii="Arial" w:hAnsi="Arial" w:cs="Arial"/>
                <w:sz w:val="16"/>
              </w:rPr>
              <w:t>F</w:t>
            </w:r>
            <w:r w:rsidR="00FE5005">
              <w:rPr>
                <w:rFonts w:ascii="Arial" w:hAnsi="Arial" w:cs="Arial"/>
                <w:sz w:val="16"/>
              </w:rPr>
              <w:t>iled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7E53A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23" w:type="dxa"/>
            <w:gridSpan w:val="26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B7F4B" w:rsidRPr="004201E6" w:rsidTr="002E525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41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AppSurname"/>
        <w:tc>
          <w:tcPr>
            <w:tcW w:w="5495" w:type="dxa"/>
            <w:gridSpan w:val="1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5D2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2F2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3083" w:type="dxa"/>
            <w:gridSpan w:val="5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5D23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2E5255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4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45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2E5255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4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8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392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41E4E" w:rsidRPr="004201E6" w:rsidTr="002E525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4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876" w:type="dxa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76" w:type="dxa"/>
            <w:gridSpan w:val="10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2E5255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41E4E" w:rsidRPr="00B70E4D" w:rsidRDefault="00B41E4E" w:rsidP="009460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7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49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181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576" w:type="dxa"/>
            <w:gridSpan w:val="10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37607D" w:rsidRPr="004201E6" w:rsidTr="003760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607D" w:rsidRPr="00B70E4D" w:rsidRDefault="00B234E7" w:rsidP="0037607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Applicant </w:t>
            </w:r>
          </w:p>
        </w:tc>
      </w:tr>
      <w:tr w:rsidR="0037607D" w:rsidRPr="004201E6" w:rsidTr="002E525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78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7607D" w:rsidRPr="00B70E4D" w:rsidRDefault="0037607D" w:rsidP="0037607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bookmarkStart w:id="2" w:name="Text13"/>
        <w:tc>
          <w:tcPr>
            <w:tcW w:w="7367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07D" w:rsidRPr="00B70E4D" w:rsidRDefault="0037607D" w:rsidP="0037607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7607D" w:rsidRPr="00B70E4D" w:rsidRDefault="0037607D" w:rsidP="0037607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93615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7607D" w:rsidRPr="004201E6" w:rsidTr="002E5255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78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7607D" w:rsidRPr="00B70E4D" w:rsidRDefault="0037607D" w:rsidP="0037607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09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07D" w:rsidRPr="00B70E4D" w:rsidRDefault="0037607D" w:rsidP="003760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C15D5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2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07D" w:rsidRPr="00B70E4D" w:rsidRDefault="0037607D" w:rsidP="003760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C15D5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7607D" w:rsidRPr="00B70E4D" w:rsidRDefault="0037607D" w:rsidP="003760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7607D" w:rsidRPr="004201E6" w:rsidTr="002E5255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7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7607D" w:rsidRPr="00B70E4D" w:rsidRDefault="0037607D" w:rsidP="003760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D" w:rsidRPr="00C00A0C" w:rsidRDefault="0037607D" w:rsidP="0037607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7D" w:rsidRPr="00C00A0C" w:rsidRDefault="0037607D" w:rsidP="0037607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607D" w:rsidRPr="00C00A0C" w:rsidRDefault="0037607D" w:rsidP="0037607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7607D" w:rsidRPr="004201E6" w:rsidTr="002E525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7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7607D" w:rsidRPr="00B70E4D" w:rsidRDefault="0037607D" w:rsidP="0037607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5" w:name="Text6"/>
        <w:tc>
          <w:tcPr>
            <w:tcW w:w="3251" w:type="dxa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7607D" w:rsidRPr="00B70E4D" w:rsidRDefault="0037607D" w:rsidP="0037607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7"/>
        <w:tc>
          <w:tcPr>
            <w:tcW w:w="1134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607D" w:rsidRPr="00B70E4D" w:rsidRDefault="0037607D" w:rsidP="0037607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276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607D" w:rsidRPr="00B70E4D" w:rsidRDefault="0037607D" w:rsidP="0037607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3984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7607D" w:rsidRPr="00B70E4D" w:rsidRDefault="0037607D" w:rsidP="0037607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AD367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7607D" w:rsidRPr="004201E6" w:rsidTr="002E5255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78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7607D" w:rsidRPr="00B70E4D" w:rsidRDefault="0037607D" w:rsidP="003760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1" w:type="dxa"/>
            <w:gridSpan w:val="7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7607D" w:rsidRPr="00C00A0C" w:rsidRDefault="0037607D" w:rsidP="0037607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7607D" w:rsidRPr="00C00A0C" w:rsidRDefault="0037607D" w:rsidP="0037607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6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7607D" w:rsidRPr="00C00A0C" w:rsidRDefault="0037607D" w:rsidP="0037607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84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7607D" w:rsidRPr="00C00A0C" w:rsidRDefault="0037607D" w:rsidP="0037607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234E7" w:rsidRPr="004201E6" w:rsidTr="00B234E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34E7" w:rsidRPr="000B2F08" w:rsidRDefault="00B234E7" w:rsidP="00B234E7">
            <w:pPr>
              <w:tabs>
                <w:tab w:val="left" w:pos="-1134"/>
                <w:tab w:val="left" w:pos="-568"/>
                <w:tab w:val="left" w:pos="6663"/>
              </w:tabs>
              <w:suppressAutoHyphens/>
              <w:spacing w:before="60"/>
              <w:jc w:val="left"/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</w:pPr>
            <w:r w:rsidRPr="007E7A20">
              <w:rPr>
                <w:rFonts w:ascii="Arial" w:hAnsi="Arial" w:cs="Arial"/>
                <w:b/>
                <w:spacing w:val="-2"/>
                <w:sz w:val="22"/>
                <w:szCs w:val="22"/>
                <w:lang w:val="en-US"/>
              </w:rPr>
              <w:t>Description of Vehicle</w:t>
            </w:r>
          </w:p>
        </w:tc>
      </w:tr>
      <w:tr w:rsidR="00B234E7" w:rsidRPr="004201E6" w:rsidTr="00A674C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770B55" w:rsidRDefault="00B234E7" w:rsidP="00B234E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70B55">
              <w:rPr>
                <w:rFonts w:ascii="Arial" w:hAnsi="Arial" w:cs="Arial"/>
                <w:sz w:val="20"/>
              </w:rPr>
              <w:t>Make</w:t>
            </w:r>
          </w:p>
        </w:tc>
        <w:bookmarkStart w:id="9" w:name="Text24"/>
        <w:tc>
          <w:tcPr>
            <w:tcW w:w="3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770B55" w:rsidRDefault="00B234E7" w:rsidP="00B234E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70B55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770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770B55">
              <w:rPr>
                <w:rFonts w:ascii="Arial" w:hAnsi="Arial" w:cs="Arial"/>
                <w:sz w:val="20"/>
              </w:rPr>
            </w:r>
            <w:r w:rsidRPr="00770B55">
              <w:rPr>
                <w:rFonts w:ascii="Arial" w:hAnsi="Arial" w:cs="Arial"/>
                <w:sz w:val="20"/>
              </w:rPr>
              <w:fldChar w:fldCharType="separate"/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7" w:rsidRPr="00770B55" w:rsidRDefault="00B234E7" w:rsidP="00B234E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70B55">
              <w:rPr>
                <w:rFonts w:ascii="Arial" w:hAnsi="Arial" w:cs="Arial"/>
                <w:sz w:val="20"/>
              </w:rPr>
              <w:t>Model</w:t>
            </w:r>
          </w:p>
        </w:tc>
        <w:bookmarkStart w:id="10" w:name="Text28"/>
        <w:tc>
          <w:tcPr>
            <w:tcW w:w="59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34E7" w:rsidRPr="00770B55" w:rsidRDefault="00B234E7" w:rsidP="00B234E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70B55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70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770B55">
              <w:rPr>
                <w:rFonts w:ascii="Arial" w:hAnsi="Arial" w:cs="Arial"/>
                <w:sz w:val="20"/>
              </w:rPr>
            </w:r>
            <w:r w:rsidRPr="00770B55">
              <w:rPr>
                <w:rFonts w:ascii="Arial" w:hAnsi="Arial" w:cs="Arial"/>
                <w:sz w:val="20"/>
              </w:rPr>
              <w:fldChar w:fldCharType="separate"/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2E5255" w:rsidRPr="004201E6" w:rsidTr="00A674C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6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55" w:rsidRPr="00770B55" w:rsidRDefault="002E5255" w:rsidP="00B234E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70B55">
              <w:rPr>
                <w:rFonts w:ascii="Arial" w:hAnsi="Arial" w:cs="Arial"/>
                <w:sz w:val="20"/>
              </w:rPr>
              <w:t>Year of Manufacture</w:t>
            </w:r>
          </w:p>
        </w:tc>
        <w:bookmarkStart w:id="11" w:name="Text25"/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55" w:rsidRPr="00770B55" w:rsidRDefault="002E5255" w:rsidP="00B234E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70B55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770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770B55">
              <w:rPr>
                <w:rFonts w:ascii="Arial" w:hAnsi="Arial" w:cs="Arial"/>
                <w:sz w:val="20"/>
              </w:rPr>
            </w:r>
            <w:r w:rsidRPr="00770B55">
              <w:rPr>
                <w:rFonts w:ascii="Arial" w:hAnsi="Arial" w:cs="Arial"/>
                <w:sz w:val="20"/>
              </w:rPr>
              <w:fldChar w:fldCharType="separate"/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55" w:rsidRPr="00770B55" w:rsidRDefault="002E5255" w:rsidP="002E525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70B55">
              <w:rPr>
                <w:rFonts w:ascii="Arial" w:hAnsi="Arial" w:cs="Arial"/>
                <w:sz w:val="20"/>
              </w:rPr>
              <w:t>Engine No.</w:t>
            </w:r>
          </w:p>
        </w:tc>
        <w:bookmarkStart w:id="12" w:name="Text31"/>
        <w:tc>
          <w:tcPr>
            <w:tcW w:w="56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5255" w:rsidRPr="00770B55" w:rsidRDefault="002E5255" w:rsidP="00B234E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70B55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70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770B55">
              <w:rPr>
                <w:rFonts w:ascii="Arial" w:hAnsi="Arial" w:cs="Arial"/>
                <w:sz w:val="20"/>
              </w:rPr>
            </w:r>
            <w:r w:rsidRPr="00770B55">
              <w:rPr>
                <w:rFonts w:ascii="Arial" w:hAnsi="Arial" w:cs="Arial"/>
                <w:sz w:val="20"/>
              </w:rPr>
              <w:fldChar w:fldCharType="separate"/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2E5255" w:rsidRPr="004201E6" w:rsidTr="00A674C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55" w:rsidRPr="00770B55" w:rsidRDefault="002E5255" w:rsidP="00B234E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70B55">
              <w:rPr>
                <w:rFonts w:ascii="Arial" w:hAnsi="Arial" w:cs="Arial"/>
                <w:sz w:val="20"/>
              </w:rPr>
              <w:t>Registration No.</w:t>
            </w:r>
          </w:p>
        </w:tc>
        <w:bookmarkStart w:id="13" w:name="Text26"/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55" w:rsidRPr="00770B55" w:rsidRDefault="002E5255" w:rsidP="002E525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70B55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70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770B55">
              <w:rPr>
                <w:rFonts w:ascii="Arial" w:hAnsi="Arial" w:cs="Arial"/>
                <w:sz w:val="20"/>
              </w:rPr>
            </w:r>
            <w:r w:rsidRPr="00770B55">
              <w:rPr>
                <w:rFonts w:ascii="Arial" w:hAnsi="Arial" w:cs="Arial"/>
                <w:sz w:val="20"/>
              </w:rPr>
              <w:fldChar w:fldCharType="separate"/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770B5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55" w:rsidRPr="00770B55" w:rsidRDefault="002E5255" w:rsidP="00B234E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70B55">
              <w:rPr>
                <w:rFonts w:ascii="Arial" w:hAnsi="Arial" w:cs="Arial"/>
                <w:sz w:val="20"/>
              </w:rPr>
              <w:t xml:space="preserve">Vehicle Identification No. </w:t>
            </w:r>
          </w:p>
        </w:tc>
        <w:bookmarkStart w:id="14" w:name="Text30"/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5255" w:rsidRPr="00770B55" w:rsidRDefault="002E5255" w:rsidP="00B234E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70B55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70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770B55">
              <w:rPr>
                <w:rFonts w:ascii="Arial" w:hAnsi="Arial" w:cs="Arial"/>
                <w:sz w:val="20"/>
              </w:rPr>
            </w:r>
            <w:r w:rsidRPr="00770B55">
              <w:rPr>
                <w:rFonts w:ascii="Arial" w:hAnsi="Arial" w:cs="Arial"/>
                <w:sz w:val="20"/>
              </w:rPr>
              <w:fldChar w:fldCharType="separate"/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2E5255" w:rsidRPr="004201E6" w:rsidTr="002E525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4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5255" w:rsidRPr="00770B55" w:rsidRDefault="002E5255" w:rsidP="00B234E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70B55">
              <w:rPr>
                <w:rFonts w:ascii="Arial" w:hAnsi="Arial" w:cs="Arial"/>
                <w:sz w:val="20"/>
              </w:rPr>
              <w:t>Garaging address</w:t>
            </w:r>
          </w:p>
        </w:tc>
        <w:bookmarkStart w:id="15" w:name="Text27"/>
        <w:tc>
          <w:tcPr>
            <w:tcW w:w="9074" w:type="dxa"/>
            <w:gridSpan w:val="2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5255" w:rsidRPr="00770B55" w:rsidRDefault="002E5255" w:rsidP="00B234E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70B55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70B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770B55">
              <w:rPr>
                <w:rFonts w:ascii="Arial" w:hAnsi="Arial" w:cs="Arial"/>
                <w:sz w:val="20"/>
              </w:rPr>
            </w:r>
            <w:r w:rsidRPr="00770B55">
              <w:rPr>
                <w:rFonts w:ascii="Arial" w:hAnsi="Arial" w:cs="Arial"/>
                <w:sz w:val="20"/>
              </w:rPr>
              <w:fldChar w:fldCharType="separate"/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noProof/>
                <w:sz w:val="20"/>
              </w:rPr>
              <w:t> </w:t>
            </w:r>
            <w:r w:rsidRPr="00770B55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2E5255" w:rsidRPr="00F87887" w:rsidTr="00A674CE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11023" w:type="dxa"/>
            <w:gridSpan w:val="2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E5255" w:rsidRPr="00FA3BB2" w:rsidRDefault="002E5255" w:rsidP="00FE5005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the </w:t>
            </w:r>
            <w:r w:rsidRPr="00FA3BB2">
              <w:rPr>
                <w:rFonts w:ascii="Arial" w:hAnsi="Arial" w:cs="Arial"/>
                <w:b/>
                <w:sz w:val="22"/>
                <w:szCs w:val="22"/>
              </w:rPr>
              <w:t>Order</w:t>
            </w:r>
          </w:p>
          <w:p w:rsidR="002E5255" w:rsidRDefault="002E5255" w:rsidP="00B234E7">
            <w:pPr>
              <w:tabs>
                <w:tab w:val="left" w:pos="426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The application has been refused.</w:t>
            </w:r>
          </w:p>
          <w:p w:rsidR="00A674CE" w:rsidRDefault="002E5255" w:rsidP="00B234E7">
            <w:pPr>
              <w:tabs>
                <w:tab w:val="left" w:pos="426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</w:rPr>
              <w:tab/>
              <w:t>The abovementioned vehicle be released into the custody</w:t>
            </w:r>
            <w:r w:rsidR="00A674CE">
              <w:rPr>
                <w:rFonts w:ascii="Arial" w:hAnsi="Arial" w:cs="Arial"/>
                <w:sz w:val="20"/>
              </w:rPr>
              <w:t xml:space="preserve"> of: </w:t>
            </w:r>
          </w:p>
          <w:p w:rsidR="002E5255" w:rsidRDefault="00A674CE" w:rsidP="001B4945">
            <w:pPr>
              <w:tabs>
                <w:tab w:val="left" w:pos="1701"/>
              </w:tabs>
              <w:spacing w:before="60" w:after="60"/>
              <w:ind w:left="1701" w:hanging="127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  <w:r w:rsidR="001B4945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7" w:name="Text6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  <w:p w:rsidR="00A674CE" w:rsidRDefault="00A674CE" w:rsidP="001B4945">
            <w:pPr>
              <w:tabs>
                <w:tab w:val="left" w:pos="1701"/>
              </w:tabs>
              <w:spacing w:before="60" w:after="60"/>
              <w:ind w:left="1701" w:hanging="127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 w:rsidR="001B4945">
              <w:rPr>
                <w:rFonts w:ascii="Arial" w:hAnsi="Arial" w:cs="Arial"/>
                <w:sz w:val="20"/>
              </w:rPr>
              <w:t>:</w:t>
            </w:r>
            <w:r w:rsidR="001B4945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8" w:name="Text6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  <w:p w:rsidR="00A674CE" w:rsidRDefault="00A674CE" w:rsidP="001B4945">
            <w:pPr>
              <w:tabs>
                <w:tab w:val="left" w:pos="1701"/>
              </w:tabs>
              <w:spacing w:before="60" w:after="60"/>
              <w:ind w:left="1701" w:hanging="127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Birth:</w:t>
            </w:r>
            <w:r w:rsidR="001B4945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" w:name="Text6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  <w:p w:rsidR="002E5255" w:rsidRPr="00F87887" w:rsidRDefault="002E5255" w:rsidP="001B4945">
            <w:pPr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</w:rPr>
              <w:tab/>
              <w:t xml:space="preserve">The application of the proceeds of the sale of the abovementioned vehicle are to be dealt with in the following manner: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1" w:name="Text6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2E5255" w:rsidRPr="003257E2" w:rsidTr="0037607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2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5255" w:rsidRDefault="002E5255" w:rsidP="00FA3BB2">
            <w:pPr>
              <w:tabs>
                <w:tab w:val="left" w:pos="1418"/>
                <w:tab w:val="left" w:pos="4962"/>
              </w:tabs>
              <w:spacing w:before="60" w:after="60"/>
              <w:ind w:firstLine="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Order: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2" w:name="Text6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2E5255" w:rsidRPr="003257E2" w:rsidTr="0037607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2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5255" w:rsidRPr="00F3638C" w:rsidRDefault="002E5255" w:rsidP="00F3638C">
            <w:pPr>
              <w:tabs>
                <w:tab w:val="right" w:leader="dot" w:pos="3402"/>
                <w:tab w:val="left" w:pos="4820"/>
                <w:tab w:val="right" w:leader="dot" w:pos="10490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F3638C">
              <w:rPr>
                <w:rFonts w:ascii="Arial" w:hAnsi="Arial" w:cs="Arial"/>
                <w:sz w:val="20"/>
              </w:rPr>
              <w:tab/>
            </w:r>
            <w:r w:rsidRPr="00F3638C">
              <w:rPr>
                <w:rFonts w:ascii="Arial" w:hAnsi="Arial" w:cs="Arial"/>
                <w:sz w:val="20"/>
              </w:rPr>
              <w:tab/>
            </w:r>
            <w:r w:rsidRPr="00F3638C">
              <w:rPr>
                <w:rFonts w:ascii="Arial" w:hAnsi="Arial" w:cs="Arial"/>
                <w:sz w:val="20"/>
              </w:rPr>
              <w:tab/>
            </w:r>
            <w:r w:rsidRPr="00F3638C">
              <w:rPr>
                <w:rFonts w:ascii="Arial" w:hAnsi="Arial" w:cs="Arial"/>
                <w:sz w:val="20"/>
              </w:rPr>
              <w:tab/>
            </w:r>
          </w:p>
          <w:p w:rsidR="002E5255" w:rsidRPr="00B774F3" w:rsidRDefault="002E5255" w:rsidP="00F3638C">
            <w:pPr>
              <w:tabs>
                <w:tab w:val="center" w:pos="1985"/>
                <w:tab w:val="center" w:pos="7655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F3638C">
              <w:rPr>
                <w:rFonts w:ascii="Arial" w:hAnsi="Arial" w:cs="Arial"/>
                <w:sz w:val="20"/>
              </w:rPr>
              <w:t>MAGISTRATE / REGISTRAR / JUSTICE OF THE PEACE</w:t>
            </w:r>
          </w:p>
        </w:tc>
      </w:tr>
    </w:tbl>
    <w:p w:rsidR="00F87887" w:rsidRPr="004201E6" w:rsidRDefault="00F87887" w:rsidP="00F22090">
      <w:pPr>
        <w:rPr>
          <w:sz w:val="20"/>
        </w:rPr>
      </w:pPr>
    </w:p>
    <w:sectPr w:rsidR="00F87887" w:rsidRPr="004201E6" w:rsidSect="00EA2AED">
      <w:headerReference w:type="even" r:id="rId9"/>
      <w:headerReference w:type="default" r:id="rId10"/>
      <w:footerReference w:type="first" r:id="rId11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E55" w:rsidRDefault="00C66E55">
      <w:r>
        <w:separator/>
      </w:r>
    </w:p>
  </w:endnote>
  <w:endnote w:type="continuationSeparator" w:id="0">
    <w:p w:rsidR="00C66E55" w:rsidRDefault="00C6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BD8" w:rsidRDefault="00620BD8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26 April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E55" w:rsidRDefault="00C66E55">
      <w:r>
        <w:separator/>
      </w:r>
    </w:p>
  </w:footnote>
  <w:footnote w:type="continuationSeparator" w:id="0">
    <w:p w:rsidR="00C66E55" w:rsidRDefault="00C66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255" w:rsidRDefault="002E52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5255" w:rsidRDefault="002E52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255" w:rsidRDefault="002E5255">
    <w:pPr>
      <w:pStyle w:val="Header"/>
      <w:framePr w:wrap="around" w:vAnchor="text" w:hAnchor="margin" w:xAlign="center" w:y="1"/>
      <w:rPr>
        <w:rStyle w:val="PageNumber"/>
      </w:rPr>
    </w:pPr>
  </w:p>
  <w:p w:rsidR="002E5255" w:rsidRDefault="002E5255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B6359"/>
    <w:multiLevelType w:val="hybridMultilevel"/>
    <w:tmpl w:val="4FE8E1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E55"/>
    <w:rsid w:val="00002F22"/>
    <w:rsid w:val="00004539"/>
    <w:rsid w:val="00036F76"/>
    <w:rsid w:val="000559DB"/>
    <w:rsid w:val="00067FA8"/>
    <w:rsid w:val="00097C3B"/>
    <w:rsid w:val="000A505D"/>
    <w:rsid w:val="000B3FFC"/>
    <w:rsid w:val="000E1614"/>
    <w:rsid w:val="000E2F83"/>
    <w:rsid w:val="000E47A6"/>
    <w:rsid w:val="000F5553"/>
    <w:rsid w:val="00100FE4"/>
    <w:rsid w:val="00101CE5"/>
    <w:rsid w:val="001058B7"/>
    <w:rsid w:val="00112B5C"/>
    <w:rsid w:val="001228E9"/>
    <w:rsid w:val="001254C7"/>
    <w:rsid w:val="00134772"/>
    <w:rsid w:val="00135D38"/>
    <w:rsid w:val="00137837"/>
    <w:rsid w:val="001431DC"/>
    <w:rsid w:val="00143D8E"/>
    <w:rsid w:val="00162AA0"/>
    <w:rsid w:val="0018558B"/>
    <w:rsid w:val="001B4945"/>
    <w:rsid w:val="001C3DA2"/>
    <w:rsid w:val="001C4123"/>
    <w:rsid w:val="001F145D"/>
    <w:rsid w:val="00237E70"/>
    <w:rsid w:val="00244811"/>
    <w:rsid w:val="00257D11"/>
    <w:rsid w:val="00261133"/>
    <w:rsid w:val="00261D36"/>
    <w:rsid w:val="00265743"/>
    <w:rsid w:val="002667EC"/>
    <w:rsid w:val="00270F12"/>
    <w:rsid w:val="00281D3B"/>
    <w:rsid w:val="002935A9"/>
    <w:rsid w:val="002B5405"/>
    <w:rsid w:val="002E1F5A"/>
    <w:rsid w:val="002E3667"/>
    <w:rsid w:val="002E5255"/>
    <w:rsid w:val="002F2201"/>
    <w:rsid w:val="00302E35"/>
    <w:rsid w:val="00307955"/>
    <w:rsid w:val="0031445E"/>
    <w:rsid w:val="00315757"/>
    <w:rsid w:val="00317242"/>
    <w:rsid w:val="0032140D"/>
    <w:rsid w:val="003257E2"/>
    <w:rsid w:val="00336933"/>
    <w:rsid w:val="0034685B"/>
    <w:rsid w:val="00350E39"/>
    <w:rsid w:val="00351396"/>
    <w:rsid w:val="003628C9"/>
    <w:rsid w:val="0036565C"/>
    <w:rsid w:val="00370612"/>
    <w:rsid w:val="00375D66"/>
    <w:rsid w:val="0037607D"/>
    <w:rsid w:val="00386519"/>
    <w:rsid w:val="003A11A6"/>
    <w:rsid w:val="003A309C"/>
    <w:rsid w:val="003B52B8"/>
    <w:rsid w:val="003B7F4B"/>
    <w:rsid w:val="003C18F3"/>
    <w:rsid w:val="003C1B0E"/>
    <w:rsid w:val="003C417B"/>
    <w:rsid w:val="003E5409"/>
    <w:rsid w:val="003E5652"/>
    <w:rsid w:val="00400F2B"/>
    <w:rsid w:val="004100B4"/>
    <w:rsid w:val="0041619E"/>
    <w:rsid w:val="004201E6"/>
    <w:rsid w:val="00465426"/>
    <w:rsid w:val="00472BFD"/>
    <w:rsid w:val="00494145"/>
    <w:rsid w:val="004B6B8D"/>
    <w:rsid w:val="004B724F"/>
    <w:rsid w:val="004C5114"/>
    <w:rsid w:val="004D0BE7"/>
    <w:rsid w:val="004E2589"/>
    <w:rsid w:val="004F25F2"/>
    <w:rsid w:val="00514510"/>
    <w:rsid w:val="005350E4"/>
    <w:rsid w:val="00547637"/>
    <w:rsid w:val="00586143"/>
    <w:rsid w:val="00591321"/>
    <w:rsid w:val="005931BF"/>
    <w:rsid w:val="005939DF"/>
    <w:rsid w:val="005A4DD5"/>
    <w:rsid w:val="005B448D"/>
    <w:rsid w:val="005E3E97"/>
    <w:rsid w:val="005E50ED"/>
    <w:rsid w:val="005F61C8"/>
    <w:rsid w:val="005F778A"/>
    <w:rsid w:val="00620BD8"/>
    <w:rsid w:val="00627D26"/>
    <w:rsid w:val="00636E98"/>
    <w:rsid w:val="00637D1A"/>
    <w:rsid w:val="00643AC1"/>
    <w:rsid w:val="00644BBE"/>
    <w:rsid w:val="00645136"/>
    <w:rsid w:val="0065149E"/>
    <w:rsid w:val="00657428"/>
    <w:rsid w:val="006729C2"/>
    <w:rsid w:val="006945D0"/>
    <w:rsid w:val="006B46B8"/>
    <w:rsid w:val="00701081"/>
    <w:rsid w:val="007232B1"/>
    <w:rsid w:val="00731F5D"/>
    <w:rsid w:val="00737EF6"/>
    <w:rsid w:val="007435FC"/>
    <w:rsid w:val="007D6FD0"/>
    <w:rsid w:val="007E1A8C"/>
    <w:rsid w:val="007E53AB"/>
    <w:rsid w:val="007F2AEC"/>
    <w:rsid w:val="00807DBB"/>
    <w:rsid w:val="00811DBE"/>
    <w:rsid w:val="0081539C"/>
    <w:rsid w:val="0083155C"/>
    <w:rsid w:val="00853515"/>
    <w:rsid w:val="00874251"/>
    <w:rsid w:val="00890AC2"/>
    <w:rsid w:val="00891183"/>
    <w:rsid w:val="00895827"/>
    <w:rsid w:val="008A0B67"/>
    <w:rsid w:val="008A1680"/>
    <w:rsid w:val="008C586F"/>
    <w:rsid w:val="008D0FBC"/>
    <w:rsid w:val="008F7B6C"/>
    <w:rsid w:val="009133C4"/>
    <w:rsid w:val="009460C1"/>
    <w:rsid w:val="00946E22"/>
    <w:rsid w:val="009606A0"/>
    <w:rsid w:val="00982C6C"/>
    <w:rsid w:val="00996F99"/>
    <w:rsid w:val="009C351F"/>
    <w:rsid w:val="009C4FD6"/>
    <w:rsid w:val="009C6B9C"/>
    <w:rsid w:val="00A06398"/>
    <w:rsid w:val="00A0783A"/>
    <w:rsid w:val="00A3630D"/>
    <w:rsid w:val="00A42E8C"/>
    <w:rsid w:val="00A5020D"/>
    <w:rsid w:val="00A5673F"/>
    <w:rsid w:val="00A61BF9"/>
    <w:rsid w:val="00A674CE"/>
    <w:rsid w:val="00A76125"/>
    <w:rsid w:val="00AA448E"/>
    <w:rsid w:val="00AC6F85"/>
    <w:rsid w:val="00AD3670"/>
    <w:rsid w:val="00AD4DC3"/>
    <w:rsid w:val="00AE5185"/>
    <w:rsid w:val="00B04C8B"/>
    <w:rsid w:val="00B0672F"/>
    <w:rsid w:val="00B234E7"/>
    <w:rsid w:val="00B266BB"/>
    <w:rsid w:val="00B33C4F"/>
    <w:rsid w:val="00B41E4E"/>
    <w:rsid w:val="00B546FA"/>
    <w:rsid w:val="00B67589"/>
    <w:rsid w:val="00B70E4D"/>
    <w:rsid w:val="00B71488"/>
    <w:rsid w:val="00B774F3"/>
    <w:rsid w:val="00BA3B7F"/>
    <w:rsid w:val="00BB0053"/>
    <w:rsid w:val="00BC60BF"/>
    <w:rsid w:val="00BD407E"/>
    <w:rsid w:val="00BE06CB"/>
    <w:rsid w:val="00BE64AA"/>
    <w:rsid w:val="00BF2C92"/>
    <w:rsid w:val="00BF5D69"/>
    <w:rsid w:val="00C00A0C"/>
    <w:rsid w:val="00C070FE"/>
    <w:rsid w:val="00C1655E"/>
    <w:rsid w:val="00C22080"/>
    <w:rsid w:val="00C5047E"/>
    <w:rsid w:val="00C6014F"/>
    <w:rsid w:val="00C66E55"/>
    <w:rsid w:val="00CA0FA3"/>
    <w:rsid w:val="00CD1DDD"/>
    <w:rsid w:val="00CE541F"/>
    <w:rsid w:val="00CE7728"/>
    <w:rsid w:val="00D0187D"/>
    <w:rsid w:val="00D03616"/>
    <w:rsid w:val="00D05DA4"/>
    <w:rsid w:val="00D06AA8"/>
    <w:rsid w:val="00D12663"/>
    <w:rsid w:val="00D12818"/>
    <w:rsid w:val="00D15092"/>
    <w:rsid w:val="00D21D57"/>
    <w:rsid w:val="00D31D72"/>
    <w:rsid w:val="00D35CEF"/>
    <w:rsid w:val="00D42C37"/>
    <w:rsid w:val="00D85CBF"/>
    <w:rsid w:val="00DA279B"/>
    <w:rsid w:val="00DA40A3"/>
    <w:rsid w:val="00DC0BED"/>
    <w:rsid w:val="00DE0D5F"/>
    <w:rsid w:val="00DE4BE3"/>
    <w:rsid w:val="00E1127F"/>
    <w:rsid w:val="00E22682"/>
    <w:rsid w:val="00E46FA2"/>
    <w:rsid w:val="00E7739B"/>
    <w:rsid w:val="00EA2456"/>
    <w:rsid w:val="00EA2AED"/>
    <w:rsid w:val="00EC15D5"/>
    <w:rsid w:val="00EC6F4D"/>
    <w:rsid w:val="00ED407F"/>
    <w:rsid w:val="00EF18FE"/>
    <w:rsid w:val="00F0254B"/>
    <w:rsid w:val="00F10F84"/>
    <w:rsid w:val="00F22090"/>
    <w:rsid w:val="00F22CE1"/>
    <w:rsid w:val="00F31179"/>
    <w:rsid w:val="00F3168E"/>
    <w:rsid w:val="00F3500E"/>
    <w:rsid w:val="00F3638C"/>
    <w:rsid w:val="00F43B48"/>
    <w:rsid w:val="00F56EDC"/>
    <w:rsid w:val="00F87199"/>
    <w:rsid w:val="00F87887"/>
    <w:rsid w:val="00F96A3D"/>
    <w:rsid w:val="00FA3BB2"/>
    <w:rsid w:val="00FA52F2"/>
    <w:rsid w:val="00FB2827"/>
    <w:rsid w:val="00FB3AC2"/>
    <w:rsid w:val="00FC2846"/>
    <w:rsid w:val="00FC4F61"/>
    <w:rsid w:val="00FD15E8"/>
    <w:rsid w:val="00FD5039"/>
    <w:rsid w:val="00FD72E5"/>
    <w:rsid w:val="00FE5005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6FB5B-14F0-41CF-A739-BEC80AD3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Projects\Wordpress%20Site\court-forms\04-mc-court-forms\01-criminal-rules-current\01-general-forms\Form%2061%20-%20Order%20to%20Release%20a%20Seized%20and%20Clamped%20or%20Impounded%20Vehic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61 - Order to Release a Seized and Clamped or Impounded Vehicle.dot</Template>
  <TotalTime>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1644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Shon Ellerton</dc:creator>
  <cp:keywords/>
  <cp:lastModifiedBy>Ellerton, Shon (CAA)</cp:lastModifiedBy>
  <cp:revision>1</cp:revision>
  <cp:lastPrinted>2013-12-12T23:51:00Z</cp:lastPrinted>
  <dcterms:created xsi:type="dcterms:W3CDTF">2020-09-22T01:20:00Z</dcterms:created>
  <dcterms:modified xsi:type="dcterms:W3CDTF">2020-09-22T01:23:00Z</dcterms:modified>
</cp:coreProperties>
</file>